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09" w:type="dxa"/>
        <w:tblInd w:w="-426" w:type="dxa"/>
        <w:tblBorders>
          <w:bottom w:val="single" w:sz="4" w:space="0" w:color="776F65"/>
        </w:tblBorders>
        <w:tblLayout w:type="fixed"/>
        <w:tblLook w:val="04A0" w:firstRow="1" w:lastRow="0" w:firstColumn="1" w:lastColumn="0" w:noHBand="0" w:noVBand="1"/>
      </w:tblPr>
      <w:tblGrid>
        <w:gridCol w:w="6530"/>
        <w:gridCol w:w="3879"/>
      </w:tblGrid>
      <w:tr w:rsidR="00C84BC8" w14:paraId="22D16348" w14:textId="77777777" w:rsidTr="008F7242">
        <w:trPr>
          <w:trHeight w:val="1661"/>
        </w:trPr>
        <w:tc>
          <w:tcPr>
            <w:tcW w:w="6530" w:type="dxa"/>
            <w:tcBorders>
              <w:top w:val="nil"/>
              <w:left w:val="nil"/>
              <w:bottom w:val="single" w:sz="4" w:space="0" w:color="776F65"/>
              <w:right w:val="nil"/>
            </w:tcBorders>
            <w:vAlign w:val="center"/>
            <w:hideMark/>
          </w:tcPr>
          <w:p w14:paraId="61398FA0" w14:textId="4BF9D797" w:rsidR="00C84BC8" w:rsidRDefault="00C84BC8" w:rsidP="006A7DC7">
            <w:pPr>
              <w:pStyle w:val="Header"/>
              <w:rPr>
                <w:rFonts w:ascii="Arial" w:hAnsi="Arial" w:cs="Arial"/>
                <w:color w:val="808080"/>
                <w:sz w:val="39"/>
                <w:szCs w:val="39"/>
              </w:rPr>
            </w:pPr>
            <w:r>
              <w:rPr>
                <w:rFonts w:ascii="Arial" w:hAnsi="Arial" w:cs="Arial"/>
                <w:color w:val="808080"/>
                <w:sz w:val="39"/>
                <w:szCs w:val="39"/>
              </w:rPr>
              <w:t>Safeguarding Record of Concern</w:t>
            </w:r>
            <w:r w:rsidR="00CC217A">
              <w:rPr>
                <w:rFonts w:ascii="Arial" w:hAnsi="Arial" w:cs="Arial"/>
                <w:color w:val="808080"/>
                <w:sz w:val="39"/>
                <w:szCs w:val="39"/>
              </w:rPr>
              <w:t>/Incident</w:t>
            </w:r>
            <w:r>
              <w:rPr>
                <w:rFonts w:ascii="Arial" w:hAnsi="Arial" w:cs="Arial"/>
                <w:color w:val="808080"/>
                <w:sz w:val="39"/>
                <w:szCs w:val="39"/>
              </w:rPr>
              <w:t xml:space="preserve"> </w:t>
            </w:r>
          </w:p>
          <w:p w14:paraId="7847CCCE" w14:textId="77777777" w:rsidR="00C84BC8" w:rsidRDefault="00C84BC8" w:rsidP="006A7DC7">
            <w:pPr>
              <w:pStyle w:val="Header"/>
              <w:ind w:left="-394" w:firstLine="394"/>
              <w:rPr>
                <w:rFonts w:ascii="Arial" w:hAnsi="Arial" w:cs="Arial"/>
                <w:b/>
                <w:sz w:val="26"/>
                <w:szCs w:val="26"/>
              </w:rPr>
            </w:pP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776F65"/>
              <w:right w:val="nil"/>
            </w:tcBorders>
            <w:vAlign w:val="center"/>
            <w:hideMark/>
          </w:tcPr>
          <w:p w14:paraId="7588F950" w14:textId="64174A45" w:rsidR="00C84BC8" w:rsidRDefault="00C1346A" w:rsidP="006A7DC7">
            <w:pPr>
              <w:pStyle w:val="Header"/>
              <w:jc w:val="right"/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6C891F91" wp14:editId="25F02AAA">
                  <wp:simplePos x="0" y="0"/>
                  <wp:positionH relativeFrom="column">
                    <wp:posOffset>445770</wp:posOffset>
                  </wp:positionH>
                  <wp:positionV relativeFrom="paragraph">
                    <wp:posOffset>635</wp:posOffset>
                  </wp:positionV>
                  <wp:extent cx="1755775" cy="996950"/>
                  <wp:effectExtent l="0" t="0" r="0" b="0"/>
                  <wp:wrapNone/>
                  <wp:docPr id="2" name="Picture 2" descr="A picture containing drawing, shirt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picture containing drawing, shirt&#10;&#10;Description automatically generated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5775" cy="996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79D9F63A" w14:textId="77777777" w:rsidR="000B09DD" w:rsidRDefault="000B09DD" w:rsidP="000B09DD">
      <w:pPr>
        <w:spacing w:after="0" w:line="240" w:lineRule="auto"/>
        <w:rPr>
          <w:rFonts w:ascii="Arial" w:eastAsia="SimSun" w:hAnsi="Arial" w:cs="Arial"/>
          <w:b/>
          <w:smallCaps/>
          <w:color w:val="000000"/>
          <w:spacing w:val="4"/>
          <w:sz w:val="16"/>
          <w:szCs w:val="16"/>
        </w:rPr>
      </w:pPr>
    </w:p>
    <w:p w14:paraId="39C80563" w14:textId="77777777" w:rsidR="000B09DD" w:rsidRDefault="000B09DD" w:rsidP="000B09DD">
      <w:pPr>
        <w:spacing w:after="0" w:line="240" w:lineRule="auto"/>
        <w:rPr>
          <w:rFonts w:ascii="Arial" w:eastAsia="SimSun" w:hAnsi="Arial" w:cs="Arial"/>
          <w:b/>
          <w:smallCaps/>
          <w:color w:val="000000"/>
          <w:spacing w:val="4"/>
          <w:sz w:val="16"/>
          <w:szCs w:val="16"/>
        </w:rPr>
      </w:pPr>
    </w:p>
    <w:tbl>
      <w:tblPr>
        <w:tblW w:w="11041" w:type="dxa"/>
        <w:tblInd w:w="-719" w:type="dxa"/>
        <w:tblLook w:val="04A0" w:firstRow="1" w:lastRow="0" w:firstColumn="1" w:lastColumn="0" w:noHBand="0" w:noVBand="1"/>
      </w:tblPr>
      <w:tblGrid>
        <w:gridCol w:w="4254"/>
        <w:gridCol w:w="1646"/>
        <w:gridCol w:w="1897"/>
        <w:gridCol w:w="1559"/>
        <w:gridCol w:w="1685"/>
      </w:tblGrid>
      <w:tr w:rsidR="000B09DD" w14:paraId="518D1790" w14:textId="77777777" w:rsidTr="000B09DD">
        <w:trPr>
          <w:trHeight w:val="318"/>
        </w:trPr>
        <w:tc>
          <w:tcPr>
            <w:tcW w:w="1104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573D90"/>
            <w:noWrap/>
            <w:vAlign w:val="center"/>
            <w:hideMark/>
          </w:tcPr>
          <w:p w14:paraId="49836A2D" w14:textId="77777777" w:rsidR="000B09DD" w:rsidRDefault="000B09DD" w:rsidP="00B5141B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TO BE COMPLETED BY PERSON RAISING THE CONCERN</w:t>
            </w:r>
          </w:p>
        </w:tc>
      </w:tr>
      <w:tr w:rsidR="000B09DD" w14:paraId="0C854772" w14:textId="77777777" w:rsidTr="000B09DD">
        <w:trPr>
          <w:trHeight w:val="453"/>
        </w:trPr>
        <w:tc>
          <w:tcPr>
            <w:tcW w:w="42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DD9A3" w14:textId="77777777" w:rsidR="000B09DD" w:rsidRDefault="000B09DD" w:rsidP="00B5141B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Date concern is being raised:</w:t>
            </w:r>
          </w:p>
        </w:tc>
        <w:tc>
          <w:tcPr>
            <w:tcW w:w="67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70231263" w14:textId="77777777" w:rsidR="000B09DD" w:rsidRDefault="000B09DD" w:rsidP="00B5141B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0B09DD" w14:paraId="12E02D97" w14:textId="77777777" w:rsidTr="000B09DD">
        <w:trPr>
          <w:trHeight w:val="376"/>
        </w:trPr>
        <w:tc>
          <w:tcPr>
            <w:tcW w:w="1104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EEECE1"/>
            <w:noWrap/>
            <w:vAlign w:val="center"/>
            <w:hideMark/>
          </w:tcPr>
          <w:p w14:paraId="70128E0B" w14:textId="77777777" w:rsidR="000B09DD" w:rsidRDefault="000B09DD" w:rsidP="00B5141B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Details of person raising the concern</w:t>
            </w:r>
          </w:p>
        </w:tc>
      </w:tr>
      <w:tr w:rsidR="000B09DD" w14:paraId="627E290E" w14:textId="77777777" w:rsidTr="000B09DD">
        <w:trPr>
          <w:trHeight w:val="369"/>
        </w:trPr>
        <w:tc>
          <w:tcPr>
            <w:tcW w:w="42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41BB6B" w14:textId="77777777" w:rsidR="000B09DD" w:rsidRDefault="000B09DD" w:rsidP="00B5141B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Your name:</w:t>
            </w:r>
          </w:p>
        </w:tc>
        <w:tc>
          <w:tcPr>
            <w:tcW w:w="67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1DBFCF3D" w14:textId="77777777" w:rsidR="000B09DD" w:rsidRDefault="000B09DD" w:rsidP="00B5141B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0B09DD" w14:paraId="5E52FB1B" w14:textId="77777777" w:rsidTr="000B09DD">
        <w:trPr>
          <w:trHeight w:val="211"/>
        </w:trPr>
        <w:tc>
          <w:tcPr>
            <w:tcW w:w="42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9EC62" w14:textId="77777777" w:rsidR="000B09DD" w:rsidRDefault="000B09DD" w:rsidP="00B5141B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Your position:</w:t>
            </w:r>
          </w:p>
        </w:tc>
        <w:tc>
          <w:tcPr>
            <w:tcW w:w="67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3AEE2D77" w14:textId="77777777" w:rsidR="000B09DD" w:rsidRDefault="000B09DD" w:rsidP="00B5141B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0B09DD" w14:paraId="0BD39DED" w14:textId="77777777" w:rsidTr="000B09DD">
        <w:trPr>
          <w:trHeight w:val="327"/>
        </w:trPr>
        <w:tc>
          <w:tcPr>
            <w:tcW w:w="1104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EEECE1"/>
            <w:noWrap/>
            <w:vAlign w:val="center"/>
            <w:hideMark/>
          </w:tcPr>
          <w:p w14:paraId="30782296" w14:textId="77777777" w:rsidR="000B09DD" w:rsidRDefault="000B09DD" w:rsidP="00B5141B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Details of child or adult at risk</w:t>
            </w:r>
          </w:p>
        </w:tc>
      </w:tr>
      <w:tr w:rsidR="000B09DD" w14:paraId="4B486EDB" w14:textId="77777777" w:rsidTr="000B09DD">
        <w:trPr>
          <w:trHeight w:val="319"/>
        </w:trPr>
        <w:tc>
          <w:tcPr>
            <w:tcW w:w="42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5E40DF" w14:textId="77777777" w:rsidR="000B09DD" w:rsidRDefault="000B09DD" w:rsidP="00B5141B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Name:</w:t>
            </w:r>
          </w:p>
        </w:tc>
        <w:tc>
          <w:tcPr>
            <w:tcW w:w="67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4AEB988E" w14:textId="77777777" w:rsidR="000B09DD" w:rsidRDefault="000B09DD" w:rsidP="00B5141B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0B09DD" w14:paraId="548CBCB8" w14:textId="77777777" w:rsidTr="000B09DD">
        <w:trPr>
          <w:trHeight w:val="281"/>
        </w:trPr>
        <w:tc>
          <w:tcPr>
            <w:tcW w:w="42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D19749" w14:textId="77777777" w:rsidR="000B09DD" w:rsidRDefault="000B09DD" w:rsidP="00B5141B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Telephone number:</w:t>
            </w:r>
          </w:p>
        </w:tc>
        <w:tc>
          <w:tcPr>
            <w:tcW w:w="67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67A5892F" w14:textId="77777777" w:rsidR="000B09DD" w:rsidRDefault="000B09DD" w:rsidP="00B5141B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0B09DD" w14:paraId="215C0011" w14:textId="77777777" w:rsidTr="000B09DD">
        <w:trPr>
          <w:trHeight w:val="413"/>
        </w:trPr>
        <w:tc>
          <w:tcPr>
            <w:tcW w:w="42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0C738" w14:textId="77777777" w:rsidR="000B09DD" w:rsidRDefault="000B09DD" w:rsidP="00B5141B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address and email:</w:t>
            </w:r>
          </w:p>
        </w:tc>
        <w:tc>
          <w:tcPr>
            <w:tcW w:w="67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08578A29" w14:textId="77777777" w:rsidR="000B09DD" w:rsidRDefault="000B09DD" w:rsidP="00B5141B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0B09DD" w14:paraId="27E65E5B" w14:textId="77777777" w:rsidTr="000B09DD">
        <w:trPr>
          <w:trHeight w:val="462"/>
        </w:trPr>
        <w:tc>
          <w:tcPr>
            <w:tcW w:w="42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B565A" w14:textId="77777777" w:rsidR="000B09DD" w:rsidRDefault="000B09DD" w:rsidP="00B5141B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Date of birth (</w:t>
            </w: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if known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) or estimate of age range:</w:t>
            </w:r>
          </w:p>
        </w:tc>
        <w:tc>
          <w:tcPr>
            <w:tcW w:w="164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53ACB427" w14:textId="77777777" w:rsidR="000B09DD" w:rsidRDefault="000B09DD" w:rsidP="00B5141B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DoB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>:</w:t>
            </w:r>
          </w:p>
          <w:p w14:paraId="238826DE" w14:textId="77777777" w:rsidR="000B09DD" w:rsidRDefault="000B09DD" w:rsidP="00B5141B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3947DF4D" w14:textId="77777777" w:rsidR="000B09DD" w:rsidRDefault="000B09DD" w:rsidP="00B5141B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0 - 17     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154E5FD9" w14:textId="77777777" w:rsidR="000B09DD" w:rsidRDefault="000B09DD" w:rsidP="00B5141B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18 – 64    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16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7ABFB742" w14:textId="77777777" w:rsidR="000B09DD" w:rsidRDefault="000B09DD" w:rsidP="00B5141B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65+     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</w:p>
        </w:tc>
      </w:tr>
      <w:tr w:rsidR="000B09DD" w14:paraId="0EAB9545" w14:textId="77777777" w:rsidTr="000B09DD">
        <w:trPr>
          <w:trHeight w:val="512"/>
        </w:trPr>
        <w:tc>
          <w:tcPr>
            <w:tcW w:w="42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E9ACE" w14:textId="77777777" w:rsidR="000B09DD" w:rsidRDefault="000B09DD" w:rsidP="00B5141B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Any other details about child/ adult at risk that may be relevant:</w:t>
            </w:r>
          </w:p>
        </w:tc>
        <w:tc>
          <w:tcPr>
            <w:tcW w:w="67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6A45B131" w14:textId="77777777" w:rsidR="000B09DD" w:rsidRDefault="000B09DD" w:rsidP="00B5141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B09DD" w14:paraId="0FA9720B" w14:textId="77777777" w:rsidTr="000B09DD">
        <w:trPr>
          <w:trHeight w:val="550"/>
        </w:trPr>
        <w:tc>
          <w:tcPr>
            <w:tcW w:w="42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A4431" w14:textId="77777777" w:rsidR="000B09DD" w:rsidRDefault="000B09DD" w:rsidP="00B5141B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Name, address and contact details of care giver/ significant other/ next of kin:</w:t>
            </w:r>
          </w:p>
        </w:tc>
        <w:tc>
          <w:tcPr>
            <w:tcW w:w="67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3E66FA9F" w14:textId="77777777" w:rsidR="000B09DD" w:rsidRDefault="000B09DD" w:rsidP="00B5141B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0B09DD" w14:paraId="033B9095" w14:textId="77777777" w:rsidTr="000B09DD">
        <w:trPr>
          <w:trHeight w:val="311"/>
        </w:trPr>
        <w:tc>
          <w:tcPr>
            <w:tcW w:w="1104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EEECE1"/>
            <w:noWrap/>
            <w:vAlign w:val="center"/>
            <w:hideMark/>
          </w:tcPr>
          <w:p w14:paraId="7288C006" w14:textId="77777777" w:rsidR="000B09DD" w:rsidRDefault="000B09DD" w:rsidP="00B5141B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Details of the allegation(s)</w:t>
            </w:r>
          </w:p>
        </w:tc>
      </w:tr>
      <w:tr w:rsidR="000B09DD" w14:paraId="6BD63A9F" w14:textId="77777777" w:rsidTr="000B09DD">
        <w:trPr>
          <w:trHeight w:val="377"/>
        </w:trPr>
        <w:tc>
          <w:tcPr>
            <w:tcW w:w="425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F2654E9" w14:textId="77777777" w:rsidR="000B09DD" w:rsidRDefault="000B09DD" w:rsidP="00B5141B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Suspected type(s) of abuse:  </w:t>
            </w:r>
          </w:p>
          <w:p w14:paraId="1C942BA4" w14:textId="77777777" w:rsidR="000B09DD" w:rsidRDefault="000B09DD" w:rsidP="00B5141B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(As per Appendix 1 of </w:t>
            </w:r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</w:rPr>
              <w:t>Policy)*</w:t>
            </w:r>
            <w:proofErr w:type="gram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    </w:t>
            </w:r>
          </w:p>
        </w:tc>
        <w:tc>
          <w:tcPr>
            <w:tcW w:w="6787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B5AF782" w14:textId="77777777" w:rsidR="000B09DD" w:rsidRDefault="000B09DD" w:rsidP="00B5141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B09DD" w14:paraId="08B08911" w14:textId="77777777" w:rsidTr="000B09DD">
        <w:trPr>
          <w:trHeight w:val="377"/>
        </w:trPr>
        <w:tc>
          <w:tcPr>
            <w:tcW w:w="11041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493E478" w14:textId="77777777" w:rsidR="000B09DD" w:rsidRDefault="000B09DD" w:rsidP="00B5141B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Verdana" w:hAnsi="Verdana" w:cs="Arial"/>
                <w:i/>
                <w:iCs/>
                <w:color w:val="000000"/>
                <w:sz w:val="16"/>
                <w:szCs w:val="16"/>
              </w:rPr>
              <w:t>*(If you have identified alleged Domestic Abuse/Violence, please also complete a separate Domestic Abuse Risk Matrix)</w:t>
            </w:r>
          </w:p>
        </w:tc>
      </w:tr>
      <w:tr w:rsidR="000B09DD" w14:paraId="139ED743" w14:textId="77777777" w:rsidTr="000B09DD">
        <w:trPr>
          <w:trHeight w:val="310"/>
        </w:trPr>
        <w:tc>
          <w:tcPr>
            <w:tcW w:w="1104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EEECE1"/>
            <w:noWrap/>
            <w:vAlign w:val="center"/>
            <w:hideMark/>
          </w:tcPr>
          <w:p w14:paraId="778710DD" w14:textId="77777777" w:rsidR="000B09DD" w:rsidRDefault="000B09DD" w:rsidP="00B5141B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Details of person alleged to be inflicting abuse</w:t>
            </w:r>
          </w:p>
        </w:tc>
      </w:tr>
      <w:tr w:rsidR="000B09DD" w14:paraId="3F7DD713" w14:textId="77777777" w:rsidTr="000B09DD">
        <w:trPr>
          <w:trHeight w:val="261"/>
        </w:trPr>
        <w:tc>
          <w:tcPr>
            <w:tcW w:w="425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FB4EB3F" w14:textId="77777777" w:rsidR="000B09DD" w:rsidRDefault="000B09DD" w:rsidP="00B5141B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Name:</w:t>
            </w:r>
          </w:p>
        </w:tc>
        <w:tc>
          <w:tcPr>
            <w:tcW w:w="67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6AB1BBC8" w14:textId="77777777" w:rsidR="000B09DD" w:rsidRDefault="000B09DD" w:rsidP="00B5141B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0B09DD" w14:paraId="78547579" w14:textId="77777777" w:rsidTr="000B09DD">
        <w:trPr>
          <w:trHeight w:val="265"/>
        </w:trPr>
        <w:tc>
          <w:tcPr>
            <w:tcW w:w="425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9B0D190" w14:textId="77777777" w:rsidR="000B09DD" w:rsidRDefault="000B09DD" w:rsidP="00B5141B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Relationship to child or adult at risk:</w:t>
            </w:r>
          </w:p>
        </w:tc>
        <w:tc>
          <w:tcPr>
            <w:tcW w:w="67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6F645D19" w14:textId="77777777" w:rsidR="000B09DD" w:rsidRDefault="000B09DD" w:rsidP="00B5141B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0B09DD" w14:paraId="3EA82A01" w14:textId="77777777" w:rsidTr="000B09DD">
        <w:trPr>
          <w:trHeight w:val="411"/>
        </w:trPr>
        <w:tc>
          <w:tcPr>
            <w:tcW w:w="425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B2BAAA7" w14:textId="77777777" w:rsidR="000B09DD" w:rsidRDefault="000B09DD" w:rsidP="00B5141B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Is the alleged perpetrator also a child or adult at risk? </w:t>
            </w:r>
          </w:p>
        </w:tc>
        <w:tc>
          <w:tcPr>
            <w:tcW w:w="678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3EA0B6" w14:textId="77777777" w:rsidR="000B09DD" w:rsidRDefault="000B09DD" w:rsidP="00B5141B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  </w:t>
            </w:r>
            <w:r>
              <w:rPr>
                <w:rFonts w:ascii="Arial" w:hAnsi="Arial" w:cs="Arial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YES     </w:t>
            </w:r>
            <w:r>
              <w:rPr>
                <w:rFonts w:ascii="Arial" w:hAnsi="Arial" w:cs="Arial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>NO</w:t>
            </w:r>
          </w:p>
        </w:tc>
      </w:tr>
      <w:tr w:rsidR="000B09DD" w14:paraId="095A7347" w14:textId="77777777" w:rsidTr="000B09DD">
        <w:trPr>
          <w:trHeight w:val="70"/>
        </w:trPr>
        <w:tc>
          <w:tcPr>
            <w:tcW w:w="1104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EEECE1"/>
            <w:noWrap/>
            <w:vAlign w:val="center"/>
            <w:hideMark/>
          </w:tcPr>
          <w:p w14:paraId="54603191" w14:textId="77777777" w:rsidR="000B09DD" w:rsidRDefault="000B09DD" w:rsidP="00B5141B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Details of specific incident(s)</w:t>
            </w:r>
          </w:p>
        </w:tc>
      </w:tr>
      <w:tr w:rsidR="000B09DD" w14:paraId="3E928362" w14:textId="77777777" w:rsidTr="000B09DD">
        <w:trPr>
          <w:trHeight w:val="327"/>
        </w:trPr>
        <w:tc>
          <w:tcPr>
            <w:tcW w:w="42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517F9" w14:textId="77777777" w:rsidR="000B09DD" w:rsidRDefault="000B09DD" w:rsidP="00B5141B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Date:</w:t>
            </w:r>
          </w:p>
        </w:tc>
        <w:tc>
          <w:tcPr>
            <w:tcW w:w="67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5475999A" w14:textId="77777777" w:rsidR="000B09DD" w:rsidRDefault="000B09DD" w:rsidP="00B5141B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0B09DD" w14:paraId="57445326" w14:textId="77777777" w:rsidTr="000B09DD">
        <w:trPr>
          <w:trHeight w:val="279"/>
        </w:trPr>
        <w:tc>
          <w:tcPr>
            <w:tcW w:w="42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729A9" w14:textId="77777777" w:rsidR="000B09DD" w:rsidRDefault="000B09DD" w:rsidP="00B5141B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Time of day: </w:t>
            </w:r>
          </w:p>
        </w:tc>
        <w:tc>
          <w:tcPr>
            <w:tcW w:w="6787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14:paraId="1495F0D2" w14:textId="77777777" w:rsidR="000B09DD" w:rsidRDefault="000B09DD" w:rsidP="00B5141B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   </w:t>
            </w:r>
          </w:p>
        </w:tc>
      </w:tr>
      <w:tr w:rsidR="000B09DD" w14:paraId="49781F42" w14:textId="77777777" w:rsidTr="000B09DD">
        <w:trPr>
          <w:trHeight w:val="671"/>
        </w:trPr>
        <w:tc>
          <w:tcPr>
            <w:tcW w:w="42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6AEBF" w14:textId="77777777" w:rsidR="000B09DD" w:rsidRDefault="000B09DD" w:rsidP="00B5141B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Details of the allegations/ your observations: (</w:t>
            </w: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Write what the person said or give details of what you saw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67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13DABC57" w14:textId="77777777" w:rsidR="000B09DD" w:rsidRDefault="000B09DD" w:rsidP="00B5141B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0B09DD" w14:paraId="1D36585F" w14:textId="77777777" w:rsidTr="000B09DD">
        <w:trPr>
          <w:trHeight w:val="1022"/>
        </w:trPr>
        <w:tc>
          <w:tcPr>
            <w:tcW w:w="425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0541606" w14:textId="77777777" w:rsidR="000B09DD" w:rsidRDefault="000B09DD" w:rsidP="00B5141B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Are you aware of any previous concerns or incidents reported by or about this individual? </w:t>
            </w:r>
          </w:p>
        </w:tc>
        <w:tc>
          <w:tcPr>
            <w:tcW w:w="678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54DD9EFF" w14:textId="77777777" w:rsidR="000B09DD" w:rsidRDefault="000B09DD" w:rsidP="00B5141B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14:paraId="55298D07" w14:textId="77777777" w:rsidR="000B09DD" w:rsidRDefault="000B09DD" w:rsidP="00B5141B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r>
              <w:rPr>
                <w:rFonts w:ascii="Arial" w:hAnsi="Arial" w:cs="Arial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YES     </w:t>
            </w:r>
            <w:r>
              <w:rPr>
                <w:rFonts w:ascii="Arial" w:hAnsi="Arial" w:cs="Arial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>NO</w:t>
            </w:r>
          </w:p>
          <w:p w14:paraId="36143111" w14:textId="77777777" w:rsidR="000B09DD" w:rsidRDefault="000B09DD" w:rsidP="00B5141B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3FAB25C1" w14:textId="77777777" w:rsidR="000B09DD" w:rsidRDefault="000B09DD" w:rsidP="00B5141B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  <w:p w14:paraId="23D42905" w14:textId="77777777" w:rsidR="000B09DD" w:rsidRDefault="000B09DD" w:rsidP="00B5141B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0B09DD" w14:paraId="2A54DD45" w14:textId="77777777" w:rsidTr="000B09DD">
        <w:trPr>
          <w:trHeight w:val="83"/>
        </w:trPr>
        <w:tc>
          <w:tcPr>
            <w:tcW w:w="42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E8E6CA" w14:textId="77777777" w:rsidR="000B09DD" w:rsidRDefault="000B09DD" w:rsidP="00B5141B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If 'yes' give details:</w:t>
            </w:r>
          </w:p>
        </w:tc>
        <w:tc>
          <w:tcPr>
            <w:tcW w:w="6787" w:type="dxa"/>
            <w:gridSpan w:val="4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29EAA8A7" w14:textId="77777777" w:rsidR="000B09DD" w:rsidRDefault="000B09DD" w:rsidP="00B5141B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0B09DD" w14:paraId="78343D7A" w14:textId="77777777" w:rsidTr="000B09DD">
        <w:trPr>
          <w:trHeight w:val="416"/>
        </w:trPr>
        <w:tc>
          <w:tcPr>
            <w:tcW w:w="42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9684D" w14:textId="77777777" w:rsidR="000B09DD" w:rsidRDefault="000B09DD" w:rsidP="00B5141B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Summary of information given to child or adult at risk: (</w:t>
            </w: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Include what you said to them about next steps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  <w:p w14:paraId="27E30959" w14:textId="77777777" w:rsidR="000B09DD" w:rsidRDefault="000B09DD" w:rsidP="00B5141B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7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4BEA57B9" w14:textId="77777777" w:rsidR="000B09DD" w:rsidRDefault="000B09DD" w:rsidP="00B5141B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B09DD" w14:paraId="1E780B9B" w14:textId="77777777" w:rsidTr="000B09DD">
        <w:trPr>
          <w:trHeight w:val="639"/>
        </w:trPr>
        <w:tc>
          <w:tcPr>
            <w:tcW w:w="42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77965" w14:textId="77777777" w:rsidR="000B09DD" w:rsidRDefault="000B09DD" w:rsidP="00B5141B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Expectations/ wishes of child or adult at risk, if known:</w:t>
            </w:r>
          </w:p>
        </w:tc>
        <w:tc>
          <w:tcPr>
            <w:tcW w:w="67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1068C5C7" w14:textId="77777777" w:rsidR="000B09DD" w:rsidRDefault="000B09DD" w:rsidP="00B5141B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0B09DD" w14:paraId="5543E73C" w14:textId="77777777" w:rsidTr="000B09DD">
        <w:trPr>
          <w:trHeight w:val="251"/>
        </w:trPr>
        <w:tc>
          <w:tcPr>
            <w:tcW w:w="42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620881" w14:textId="77777777" w:rsidR="000B09DD" w:rsidRDefault="000B09DD" w:rsidP="00B5141B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Actions taken so far:</w:t>
            </w:r>
          </w:p>
        </w:tc>
        <w:tc>
          <w:tcPr>
            <w:tcW w:w="67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11ED3CD8" w14:textId="77777777" w:rsidR="000B09DD" w:rsidRDefault="000B09DD" w:rsidP="00B5141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B09DD" w14:paraId="28313106" w14:textId="77777777" w:rsidTr="000B09DD">
        <w:trPr>
          <w:trHeight w:val="251"/>
        </w:trPr>
        <w:tc>
          <w:tcPr>
            <w:tcW w:w="42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0ACE8D" w14:textId="77777777" w:rsidR="000B09DD" w:rsidRDefault="000B09DD" w:rsidP="00B5141B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Has the child/parent or adult at risk been informed of the referral? </w:t>
            </w:r>
          </w:p>
        </w:tc>
        <w:tc>
          <w:tcPr>
            <w:tcW w:w="67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14:paraId="1EA2C454" w14:textId="77777777" w:rsidR="000B09DD" w:rsidRDefault="000B09DD" w:rsidP="00B5141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YES     </w:t>
            </w:r>
            <w:r>
              <w:rPr>
                <w:rFonts w:ascii="Arial" w:hAnsi="Arial" w:cs="Arial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>NO</w:t>
            </w:r>
          </w:p>
          <w:p w14:paraId="65527A78" w14:textId="77777777" w:rsidR="000B09DD" w:rsidRDefault="000B09DD" w:rsidP="00B5141B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0B09DD" w14:paraId="5ED8E716" w14:textId="77777777" w:rsidTr="000B09DD">
        <w:trPr>
          <w:trHeight w:val="251"/>
        </w:trPr>
        <w:tc>
          <w:tcPr>
            <w:tcW w:w="42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328E72" w14:textId="77777777" w:rsidR="000B09DD" w:rsidRDefault="000B09DD" w:rsidP="00B5141B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 xml:space="preserve">Permission given by child/parent or adult at risk to refer to relevant external agencies?                                </w:t>
            </w:r>
          </w:p>
        </w:tc>
        <w:tc>
          <w:tcPr>
            <w:tcW w:w="67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bottom"/>
          </w:tcPr>
          <w:p w14:paraId="688F6807" w14:textId="77777777" w:rsidR="000B09DD" w:rsidRDefault="000B09DD" w:rsidP="00B5141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r>
              <w:rPr>
                <w:rFonts w:ascii="Arial" w:hAnsi="Arial" w:cs="Arial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YES     </w:t>
            </w:r>
            <w:r>
              <w:rPr>
                <w:rFonts w:ascii="Arial" w:hAnsi="Arial" w:cs="Arial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>NO</w:t>
            </w:r>
          </w:p>
          <w:p w14:paraId="6096D2B9" w14:textId="77777777" w:rsidR="000B09DD" w:rsidRDefault="000B09DD" w:rsidP="00B5141B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151EEF8E" w14:textId="77777777" w:rsidR="000B09DD" w:rsidRDefault="000B09DD" w:rsidP="00B5141B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0B09DD" w14:paraId="4BFE4EEB" w14:textId="77777777" w:rsidTr="000B09DD">
        <w:trPr>
          <w:trHeight w:val="450"/>
        </w:trPr>
        <w:tc>
          <w:tcPr>
            <w:tcW w:w="1104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573D90"/>
            <w:noWrap/>
            <w:vAlign w:val="center"/>
            <w:hideMark/>
          </w:tcPr>
          <w:p w14:paraId="4226224A" w14:textId="77777777" w:rsidR="000B09DD" w:rsidRDefault="000B09DD" w:rsidP="00B5141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TO BE COMPLETED BY SAFEGUARDING OFFICER</w:t>
            </w:r>
          </w:p>
        </w:tc>
      </w:tr>
      <w:tr w:rsidR="000B09DD" w14:paraId="3A15F701" w14:textId="77777777" w:rsidTr="000B09DD">
        <w:trPr>
          <w:trHeight w:val="380"/>
        </w:trPr>
        <w:tc>
          <w:tcPr>
            <w:tcW w:w="1104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EEECE1"/>
            <w:noWrap/>
            <w:vAlign w:val="center"/>
            <w:hideMark/>
          </w:tcPr>
          <w:p w14:paraId="762665A2" w14:textId="77777777" w:rsidR="000B09DD" w:rsidRDefault="000B09DD" w:rsidP="00B5141B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Record of decision making</w:t>
            </w:r>
          </w:p>
        </w:tc>
      </w:tr>
      <w:tr w:rsidR="000B09DD" w14:paraId="7E0A0AEC" w14:textId="77777777" w:rsidTr="000B09DD">
        <w:trPr>
          <w:trHeight w:val="450"/>
        </w:trPr>
        <w:tc>
          <w:tcPr>
            <w:tcW w:w="42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77B1C4A4" w14:textId="77777777" w:rsidR="000B09DD" w:rsidRDefault="000B09DD" w:rsidP="00B5141B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Safeguarding log reference number:</w:t>
            </w:r>
          </w:p>
        </w:tc>
        <w:tc>
          <w:tcPr>
            <w:tcW w:w="6787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79D1BB44" w14:textId="77777777" w:rsidR="000B09DD" w:rsidRDefault="000B09DD" w:rsidP="00B5141B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DP/</w:t>
            </w:r>
          </w:p>
        </w:tc>
      </w:tr>
      <w:tr w:rsidR="000B09DD" w14:paraId="7C15DE06" w14:textId="77777777" w:rsidTr="000B09DD">
        <w:trPr>
          <w:trHeight w:val="782"/>
        </w:trPr>
        <w:tc>
          <w:tcPr>
            <w:tcW w:w="42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1FD3D" w14:textId="77777777" w:rsidR="000B09DD" w:rsidRDefault="000B09DD" w:rsidP="00B5141B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Confirm permission given by child/parent or adult at risk to refer to relevant external agencies?                                </w:t>
            </w:r>
          </w:p>
        </w:tc>
        <w:tc>
          <w:tcPr>
            <w:tcW w:w="6787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E6CF096" w14:textId="77777777" w:rsidR="000B09DD" w:rsidRDefault="000B09DD" w:rsidP="00B5141B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r>
              <w:rPr>
                <w:rFonts w:ascii="Arial" w:hAnsi="Arial" w:cs="Arial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YES     </w:t>
            </w:r>
            <w:r>
              <w:rPr>
                <w:rFonts w:ascii="Arial" w:hAnsi="Arial" w:cs="Arial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>NO</w:t>
            </w:r>
          </w:p>
          <w:p w14:paraId="3456AC1F" w14:textId="77777777" w:rsidR="000B09DD" w:rsidRDefault="000B09DD" w:rsidP="00B5141B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0B09DD" w14:paraId="1D91A441" w14:textId="77777777" w:rsidTr="000B09DD">
        <w:trPr>
          <w:trHeight w:val="1686"/>
        </w:trPr>
        <w:tc>
          <w:tcPr>
            <w:tcW w:w="4254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6DF3984B" w14:textId="77777777" w:rsidR="000B09DD" w:rsidRDefault="000B09DD" w:rsidP="00B5141B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Decision to refer/ not to refer with reasons and details of any other non-referral actions taken, such as signposting or offer of further support: (</w:t>
            </w:r>
            <w:r>
              <w:rPr>
                <w:rFonts w:ascii="Arial" w:hAnsi="Arial" w:cs="Arial"/>
                <w:i/>
                <w:iCs/>
                <w:color w:val="000000"/>
                <w:sz w:val="22"/>
                <w:szCs w:val="22"/>
              </w:rPr>
              <w:t>Include dates and times of actions taken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67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352668DD" w14:textId="77777777" w:rsidR="000B09DD" w:rsidRDefault="000B09DD" w:rsidP="00B5141B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0B09DD" w14:paraId="74EDE21D" w14:textId="77777777" w:rsidTr="000B09DD">
        <w:trPr>
          <w:trHeight w:val="1686"/>
        </w:trPr>
        <w:tc>
          <w:tcPr>
            <w:tcW w:w="4254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70D67" w14:textId="77777777" w:rsidR="000B09DD" w:rsidRDefault="000B09DD" w:rsidP="00B5141B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61AA26AC" w14:textId="77777777" w:rsidR="000B09DD" w:rsidRDefault="000B09DD" w:rsidP="00B5141B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RAG Rating (Red, Amber, Green) 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32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579A70DF" w14:textId="77777777" w:rsidR="000B09DD" w:rsidRDefault="000B09DD" w:rsidP="00B5141B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R</w:t>
            </w:r>
          </w:p>
          <w:p w14:paraId="5AE8F36D" w14:textId="77777777" w:rsidR="000B09DD" w:rsidRDefault="000B09DD" w:rsidP="00B5141B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</w:t>
            </w:r>
          </w:p>
          <w:p w14:paraId="35CF8353" w14:textId="77777777" w:rsidR="000B09DD" w:rsidRDefault="000B09DD" w:rsidP="00B5141B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G</w:t>
            </w:r>
          </w:p>
        </w:tc>
      </w:tr>
      <w:tr w:rsidR="000B09DD" w14:paraId="0D57EEBE" w14:textId="77777777" w:rsidTr="000B09DD">
        <w:trPr>
          <w:trHeight w:val="299"/>
        </w:trPr>
        <w:tc>
          <w:tcPr>
            <w:tcW w:w="1104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EEECE1"/>
            <w:noWrap/>
            <w:vAlign w:val="center"/>
            <w:hideMark/>
          </w:tcPr>
          <w:p w14:paraId="65086001" w14:textId="77777777" w:rsidR="000B09DD" w:rsidRDefault="000B09DD" w:rsidP="00B5141B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If reporting, add details of organisation and person receiving the referral</w:t>
            </w:r>
          </w:p>
        </w:tc>
      </w:tr>
      <w:tr w:rsidR="000B09DD" w14:paraId="7ABE03F3" w14:textId="77777777" w:rsidTr="000B09DD">
        <w:trPr>
          <w:trHeight w:val="385"/>
        </w:trPr>
        <w:tc>
          <w:tcPr>
            <w:tcW w:w="42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6EA37A" w14:textId="77777777" w:rsidR="000B09DD" w:rsidRDefault="000B09DD" w:rsidP="00B5141B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Authority:</w:t>
            </w:r>
          </w:p>
        </w:tc>
        <w:tc>
          <w:tcPr>
            <w:tcW w:w="67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0C82387E" w14:textId="77777777" w:rsidR="000B09DD" w:rsidRDefault="000B09DD" w:rsidP="00B5141B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0B09DD" w14:paraId="2F8C9950" w14:textId="77777777" w:rsidTr="000B09DD">
        <w:trPr>
          <w:trHeight w:val="349"/>
        </w:trPr>
        <w:tc>
          <w:tcPr>
            <w:tcW w:w="42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AA863C" w14:textId="77777777" w:rsidR="000B09DD" w:rsidRDefault="000B09DD" w:rsidP="00B5141B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Name:</w:t>
            </w:r>
          </w:p>
        </w:tc>
        <w:tc>
          <w:tcPr>
            <w:tcW w:w="67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36ECA542" w14:textId="77777777" w:rsidR="000B09DD" w:rsidRDefault="000B09DD" w:rsidP="00B5141B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0B09DD" w14:paraId="5C35037D" w14:textId="77777777" w:rsidTr="000B09DD">
        <w:trPr>
          <w:trHeight w:val="339"/>
        </w:trPr>
        <w:tc>
          <w:tcPr>
            <w:tcW w:w="42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E25EB7" w14:textId="77777777" w:rsidR="000B09DD" w:rsidRDefault="000B09DD" w:rsidP="00B5141B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Position:</w:t>
            </w:r>
          </w:p>
        </w:tc>
        <w:tc>
          <w:tcPr>
            <w:tcW w:w="67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6A586559" w14:textId="77777777" w:rsidR="000B09DD" w:rsidRDefault="000B09DD" w:rsidP="00B5141B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0B09DD" w14:paraId="00EB7E68" w14:textId="77777777" w:rsidTr="000B09DD">
        <w:trPr>
          <w:trHeight w:val="415"/>
        </w:trPr>
        <w:tc>
          <w:tcPr>
            <w:tcW w:w="42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D3AB6C" w14:textId="77777777" w:rsidR="000B09DD" w:rsidRDefault="000B09DD" w:rsidP="00B5141B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Contact details:</w:t>
            </w:r>
          </w:p>
        </w:tc>
        <w:tc>
          <w:tcPr>
            <w:tcW w:w="67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6B644658" w14:textId="77777777" w:rsidR="000B09DD" w:rsidRDefault="000B09DD" w:rsidP="00B5141B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0B09DD" w14:paraId="547F51D7" w14:textId="77777777" w:rsidTr="000B09DD">
        <w:trPr>
          <w:trHeight w:val="690"/>
        </w:trPr>
        <w:tc>
          <w:tcPr>
            <w:tcW w:w="425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D0690" w14:textId="77777777" w:rsidR="000B09DD" w:rsidRDefault="000B09DD" w:rsidP="00B5141B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Details of any undertaking made by relevant:</w:t>
            </w:r>
          </w:p>
        </w:tc>
        <w:tc>
          <w:tcPr>
            <w:tcW w:w="67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3CD1B7A7" w14:textId="77777777" w:rsidR="000B09DD" w:rsidRDefault="000B09DD" w:rsidP="00B5141B">
            <w:pPr>
              <w:spacing w:after="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</w:tbl>
    <w:p w14:paraId="33738C95" w14:textId="77777777" w:rsidR="000B09DD" w:rsidRDefault="000B09DD" w:rsidP="000B09DD">
      <w:pPr>
        <w:spacing w:after="0" w:line="240" w:lineRule="auto"/>
        <w:rPr>
          <w:rFonts w:ascii="Arial" w:eastAsia="SimSun" w:hAnsi="Arial" w:cs="Arial"/>
          <w:b/>
          <w:smallCaps/>
          <w:color w:val="000000"/>
          <w:spacing w:val="4"/>
          <w:sz w:val="36"/>
          <w:szCs w:val="40"/>
        </w:rPr>
      </w:pPr>
    </w:p>
    <w:p w14:paraId="72E5040C" w14:textId="77777777" w:rsidR="000B09DD" w:rsidRDefault="000B09DD" w:rsidP="000B09DD">
      <w:pPr>
        <w:rPr>
          <w:rFonts w:ascii="Arial" w:hAnsi="Arial" w:cs="Arial"/>
          <w:b/>
          <w:sz w:val="22"/>
          <w:szCs w:val="22"/>
          <w:u w:val="single"/>
        </w:rPr>
      </w:pPr>
    </w:p>
    <w:p w14:paraId="56D92AFB" w14:textId="77777777" w:rsidR="000B09DD" w:rsidRDefault="000B09DD" w:rsidP="000B09DD">
      <w:pPr>
        <w:rPr>
          <w:rFonts w:ascii="Arial" w:hAnsi="Arial" w:cs="Arial"/>
          <w:b/>
          <w:sz w:val="22"/>
          <w:szCs w:val="22"/>
          <w:u w:val="single"/>
        </w:rPr>
      </w:pPr>
    </w:p>
    <w:p w14:paraId="6452CB4E" w14:textId="77777777" w:rsidR="000B09DD" w:rsidRDefault="000B09DD" w:rsidP="000B09DD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Useful Telephone Numbers</w:t>
      </w:r>
    </w:p>
    <w:p w14:paraId="574E4D4B" w14:textId="77777777" w:rsidR="000B09DD" w:rsidRDefault="000B09DD" w:rsidP="000B09DD">
      <w:pPr>
        <w:pStyle w:val="ListParagraph"/>
        <w:numPr>
          <w:ilvl w:val="0"/>
          <w:numId w:val="2"/>
        </w:numPr>
        <w:spacing w:line="256" w:lineRule="auto"/>
        <w:ind w:left="709" w:hanging="425"/>
        <w:rPr>
          <w:rFonts w:ascii="Arial" w:hAnsi="Arial" w:cs="Arial"/>
        </w:rPr>
      </w:pPr>
      <w:r>
        <w:rPr>
          <w:rFonts w:ascii="Arial" w:hAnsi="Arial" w:cs="Arial"/>
        </w:rPr>
        <w:t>Bolton Safeguarding Unit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01204 337 000</w:t>
      </w:r>
    </w:p>
    <w:p w14:paraId="71F82DE7" w14:textId="77777777" w:rsidR="000B09DD" w:rsidRDefault="000B09DD" w:rsidP="000B09DD">
      <w:pPr>
        <w:pStyle w:val="ListParagraph"/>
        <w:numPr>
          <w:ilvl w:val="0"/>
          <w:numId w:val="2"/>
        </w:numPr>
        <w:spacing w:line="256" w:lineRule="auto"/>
        <w:ind w:left="709" w:hanging="425"/>
        <w:rPr>
          <w:rFonts w:ascii="Arial" w:hAnsi="Arial" w:cs="Arial"/>
        </w:rPr>
      </w:pPr>
      <w:r>
        <w:rPr>
          <w:rFonts w:ascii="Arial" w:hAnsi="Arial" w:cs="Arial"/>
        </w:rPr>
        <w:t xml:space="preserve">Cheshire West Safeguarding Children; 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>-art team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color w:val="333333"/>
        </w:rPr>
        <w:t>0300 123 7047</w:t>
      </w:r>
    </w:p>
    <w:p w14:paraId="5905FA31" w14:textId="77777777" w:rsidR="000B09DD" w:rsidRDefault="000B09DD" w:rsidP="000B09DD">
      <w:pPr>
        <w:pStyle w:val="ListParagraph"/>
        <w:numPr>
          <w:ilvl w:val="0"/>
          <w:numId w:val="1"/>
        </w:num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>Cheshire West Safeguarding Adults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color w:val="333333"/>
        </w:rPr>
        <w:t>0300 123 7034</w:t>
      </w:r>
    </w:p>
    <w:p w14:paraId="555C0CA1" w14:textId="77777777" w:rsidR="000B09DD" w:rsidRDefault="000B09DD" w:rsidP="000B09DD">
      <w:pPr>
        <w:pStyle w:val="ListParagraph"/>
        <w:numPr>
          <w:ilvl w:val="0"/>
          <w:numId w:val="1"/>
        </w:num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  <w:color w:val="333333"/>
        </w:rPr>
        <w:t xml:space="preserve">Emergency duty officer out of hours West </w:t>
      </w:r>
      <w:r>
        <w:rPr>
          <w:rFonts w:ascii="Arial" w:hAnsi="Arial" w:cs="Arial"/>
          <w:color w:val="333333"/>
        </w:rPr>
        <w:tab/>
      </w:r>
      <w:r>
        <w:rPr>
          <w:rFonts w:ascii="Arial" w:hAnsi="Arial" w:cs="Arial"/>
          <w:color w:val="333333"/>
        </w:rPr>
        <w:tab/>
      </w:r>
      <w:r>
        <w:rPr>
          <w:rFonts w:ascii="Arial" w:hAnsi="Arial" w:cs="Arial"/>
          <w:color w:val="333333"/>
        </w:rPr>
        <w:tab/>
      </w:r>
      <w:r>
        <w:rPr>
          <w:rFonts w:ascii="Arial" w:hAnsi="Arial" w:cs="Arial"/>
          <w:color w:val="333333"/>
        </w:rPr>
        <w:tab/>
        <w:t>01244 977277</w:t>
      </w:r>
    </w:p>
    <w:p w14:paraId="475D6CBB" w14:textId="77777777" w:rsidR="000B09DD" w:rsidRDefault="000B09DD" w:rsidP="000B09DD">
      <w:pPr>
        <w:pStyle w:val="ListParagraph"/>
        <w:numPr>
          <w:ilvl w:val="0"/>
          <w:numId w:val="1"/>
        </w:num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>Cheshire East Safeguarding Children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Cs/>
          <w:color w:val="0B0C0C"/>
        </w:rPr>
        <w:t xml:space="preserve">0300 123 5012 </w:t>
      </w:r>
    </w:p>
    <w:p w14:paraId="66211F84" w14:textId="77777777" w:rsidR="000B09DD" w:rsidRDefault="000B09DD" w:rsidP="000B09DD">
      <w:pPr>
        <w:pStyle w:val="ListParagraph"/>
        <w:numPr>
          <w:ilvl w:val="0"/>
          <w:numId w:val="1"/>
        </w:numPr>
        <w:spacing w:after="200" w:line="276" w:lineRule="auto"/>
        <w:rPr>
          <w:rFonts w:ascii="Arial" w:hAnsi="Arial" w:cs="Arial"/>
          <w:b/>
          <w:color w:val="0B0C0C"/>
        </w:rPr>
      </w:pPr>
      <w:r>
        <w:rPr>
          <w:rFonts w:ascii="Arial" w:hAnsi="Arial" w:cs="Arial"/>
        </w:rPr>
        <w:t xml:space="preserve">Cheshire East Safeguarding Adults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Style w:val="Strong"/>
          <w:rFonts w:ascii="Arial" w:hAnsi="Arial" w:cs="Arial"/>
          <w:color w:val="0B0C0C"/>
        </w:rPr>
        <w:t>0300 123 5010</w:t>
      </w:r>
      <w:r>
        <w:rPr>
          <w:rFonts w:ascii="Arial" w:hAnsi="Arial" w:cs="Arial"/>
          <w:b/>
          <w:color w:val="0B0C0C"/>
        </w:rPr>
        <w:t> </w:t>
      </w:r>
    </w:p>
    <w:p w14:paraId="1FC30623" w14:textId="77777777" w:rsidR="000B09DD" w:rsidRDefault="000B09DD" w:rsidP="000B09DD">
      <w:pPr>
        <w:pStyle w:val="ListParagraph"/>
        <w:numPr>
          <w:ilvl w:val="0"/>
          <w:numId w:val="1"/>
        </w:numPr>
        <w:spacing w:after="200" w:line="276" w:lineRule="auto"/>
        <w:rPr>
          <w:rFonts w:ascii="Arial" w:hAnsi="Arial" w:cs="Arial"/>
          <w:color w:val="0B0C0C"/>
        </w:rPr>
      </w:pPr>
      <w:r>
        <w:rPr>
          <w:rFonts w:ascii="Arial" w:hAnsi="Arial" w:cs="Arial"/>
          <w:color w:val="0B0C0C"/>
        </w:rPr>
        <w:t>Emergency duty officer out of hours East</w:t>
      </w:r>
      <w:r>
        <w:rPr>
          <w:rFonts w:ascii="Arial" w:hAnsi="Arial" w:cs="Arial"/>
          <w:color w:val="0B0C0C"/>
        </w:rPr>
        <w:tab/>
      </w:r>
      <w:r>
        <w:rPr>
          <w:rFonts w:ascii="Arial" w:hAnsi="Arial" w:cs="Arial"/>
          <w:color w:val="0B0C0C"/>
        </w:rPr>
        <w:tab/>
      </w:r>
      <w:r>
        <w:rPr>
          <w:rFonts w:ascii="Arial" w:hAnsi="Arial" w:cs="Arial"/>
          <w:color w:val="0B0C0C"/>
        </w:rPr>
        <w:tab/>
      </w:r>
      <w:r>
        <w:rPr>
          <w:rFonts w:ascii="Arial" w:hAnsi="Arial" w:cs="Arial"/>
          <w:color w:val="0B0C0C"/>
        </w:rPr>
        <w:tab/>
        <w:t>0300 123 5022</w:t>
      </w:r>
    </w:p>
    <w:p w14:paraId="17CF37DF" w14:textId="77777777" w:rsidR="000B09DD" w:rsidRDefault="000B09DD" w:rsidP="000B09DD">
      <w:pPr>
        <w:pStyle w:val="ListParagraph"/>
        <w:numPr>
          <w:ilvl w:val="0"/>
          <w:numId w:val="1"/>
        </w:numPr>
        <w:spacing w:after="200" w:line="276" w:lineRule="auto"/>
        <w:rPr>
          <w:rFonts w:ascii="Arial" w:hAnsi="Arial" w:cs="Arial"/>
          <w:color w:val="0B0C0C"/>
        </w:rPr>
      </w:pPr>
      <w:r>
        <w:rPr>
          <w:rFonts w:ascii="Arial" w:hAnsi="Arial" w:cs="Arial"/>
          <w:color w:val="0B0C0C"/>
        </w:rPr>
        <w:t>Lancashire Safeguarding Children</w:t>
      </w:r>
      <w:r>
        <w:rPr>
          <w:rFonts w:ascii="Arial" w:hAnsi="Arial" w:cs="Arial"/>
          <w:color w:val="0B0C0C"/>
        </w:rPr>
        <w:tab/>
      </w:r>
      <w:r>
        <w:rPr>
          <w:rFonts w:ascii="Arial" w:hAnsi="Arial" w:cs="Arial"/>
          <w:color w:val="0B0C0C"/>
        </w:rPr>
        <w:tab/>
      </w:r>
      <w:r>
        <w:rPr>
          <w:rFonts w:ascii="Arial" w:hAnsi="Arial" w:cs="Arial"/>
          <w:color w:val="0B0C0C"/>
        </w:rPr>
        <w:tab/>
      </w:r>
      <w:r>
        <w:rPr>
          <w:rFonts w:ascii="Arial" w:hAnsi="Arial" w:cs="Arial"/>
          <w:color w:val="0B0C0C"/>
        </w:rPr>
        <w:tab/>
      </w:r>
      <w:r>
        <w:rPr>
          <w:rFonts w:ascii="Arial" w:hAnsi="Arial" w:cs="Arial"/>
          <w:color w:val="0B0C0C"/>
        </w:rPr>
        <w:tab/>
      </w:r>
      <w:r>
        <w:rPr>
          <w:rFonts w:ascii="Arial" w:hAnsi="Arial" w:cs="Arial"/>
          <w:bCs/>
          <w:color w:val="333333"/>
        </w:rPr>
        <w:t>0300 123 6720</w:t>
      </w:r>
      <w:r>
        <w:rPr>
          <w:rFonts w:ascii="Arial" w:hAnsi="Arial" w:cs="Arial"/>
          <w:color w:val="333333"/>
        </w:rPr>
        <w:t> </w:t>
      </w:r>
    </w:p>
    <w:p w14:paraId="039F209C" w14:textId="77777777" w:rsidR="000B09DD" w:rsidRPr="00D164C3" w:rsidRDefault="000B09DD" w:rsidP="000B09DD">
      <w:pPr>
        <w:pStyle w:val="ListParagraph"/>
        <w:numPr>
          <w:ilvl w:val="0"/>
          <w:numId w:val="1"/>
        </w:numPr>
        <w:spacing w:after="200" w:line="276" w:lineRule="auto"/>
        <w:rPr>
          <w:rFonts w:ascii="Arial" w:hAnsi="Arial" w:cs="Arial"/>
          <w:color w:val="0B0C0C"/>
        </w:rPr>
      </w:pPr>
      <w:r>
        <w:rPr>
          <w:rFonts w:ascii="Arial" w:hAnsi="Arial" w:cs="Arial"/>
          <w:color w:val="0B0C0C"/>
        </w:rPr>
        <w:t xml:space="preserve">Lancashire Safeguarding Adults </w:t>
      </w:r>
      <w:r>
        <w:rPr>
          <w:rFonts w:ascii="Arial" w:hAnsi="Arial" w:cs="Arial"/>
          <w:color w:val="0B0C0C"/>
        </w:rPr>
        <w:tab/>
      </w:r>
      <w:r>
        <w:rPr>
          <w:rFonts w:ascii="Arial" w:hAnsi="Arial" w:cs="Arial"/>
          <w:color w:val="0B0C0C"/>
        </w:rPr>
        <w:tab/>
      </w:r>
      <w:r>
        <w:rPr>
          <w:rFonts w:ascii="Arial" w:hAnsi="Arial" w:cs="Arial"/>
          <w:color w:val="0B0C0C"/>
        </w:rPr>
        <w:tab/>
      </w:r>
      <w:r>
        <w:rPr>
          <w:rFonts w:ascii="Arial" w:hAnsi="Arial" w:cs="Arial"/>
          <w:color w:val="0B0C0C"/>
        </w:rPr>
        <w:tab/>
      </w:r>
      <w:r>
        <w:rPr>
          <w:rFonts w:ascii="Arial" w:hAnsi="Arial" w:cs="Arial"/>
          <w:color w:val="0B0C0C"/>
        </w:rPr>
        <w:tab/>
      </w:r>
      <w:r>
        <w:rPr>
          <w:rFonts w:ascii="Arial" w:hAnsi="Arial" w:cs="Arial"/>
          <w:bCs/>
          <w:color w:val="333333"/>
        </w:rPr>
        <w:t>0300 123 6721</w:t>
      </w:r>
    </w:p>
    <w:p w14:paraId="0AB2B5CD" w14:textId="77777777" w:rsidR="000B09DD" w:rsidRDefault="000B09DD" w:rsidP="000B09DD">
      <w:pPr>
        <w:pStyle w:val="ListParagraph"/>
        <w:numPr>
          <w:ilvl w:val="0"/>
          <w:numId w:val="1"/>
        </w:numPr>
        <w:spacing w:after="200" w:line="276" w:lineRule="auto"/>
        <w:rPr>
          <w:rFonts w:ascii="Arial" w:hAnsi="Arial" w:cs="Arial"/>
          <w:color w:val="0B0C0C"/>
        </w:rPr>
      </w:pPr>
      <w:r>
        <w:rPr>
          <w:rFonts w:ascii="Arial" w:hAnsi="Arial" w:cs="Arial"/>
          <w:bCs/>
          <w:color w:val="333333"/>
        </w:rPr>
        <w:t>Manchester Safeguarding Unit</w:t>
      </w:r>
      <w:r>
        <w:rPr>
          <w:rFonts w:ascii="Arial" w:hAnsi="Arial" w:cs="Arial"/>
          <w:bCs/>
          <w:color w:val="333333"/>
        </w:rPr>
        <w:tab/>
      </w:r>
      <w:r>
        <w:rPr>
          <w:rFonts w:ascii="Arial" w:hAnsi="Arial" w:cs="Arial"/>
          <w:bCs/>
          <w:color w:val="333333"/>
        </w:rPr>
        <w:tab/>
      </w:r>
      <w:r>
        <w:rPr>
          <w:rFonts w:ascii="Arial" w:hAnsi="Arial" w:cs="Arial"/>
          <w:bCs/>
          <w:color w:val="333333"/>
        </w:rPr>
        <w:tab/>
      </w:r>
      <w:r>
        <w:rPr>
          <w:rFonts w:ascii="Arial" w:hAnsi="Arial" w:cs="Arial"/>
          <w:bCs/>
          <w:color w:val="333333"/>
        </w:rPr>
        <w:tab/>
      </w:r>
      <w:r>
        <w:rPr>
          <w:rFonts w:ascii="Arial" w:hAnsi="Arial" w:cs="Arial"/>
          <w:bCs/>
          <w:color w:val="333333"/>
        </w:rPr>
        <w:tab/>
        <w:t>0161 234 5001</w:t>
      </w:r>
    </w:p>
    <w:p w14:paraId="04F524A3" w14:textId="77777777" w:rsidR="000B09DD" w:rsidRDefault="000B09DD" w:rsidP="000B09DD">
      <w:pPr>
        <w:pStyle w:val="ListParagraph"/>
        <w:numPr>
          <w:ilvl w:val="0"/>
          <w:numId w:val="1"/>
        </w:numPr>
        <w:spacing w:after="200" w:line="276" w:lineRule="auto"/>
        <w:rPr>
          <w:rFonts w:ascii="Arial" w:hAnsi="Arial" w:cs="Arial"/>
          <w:color w:val="0B0C0C"/>
        </w:rPr>
      </w:pPr>
      <w:r>
        <w:rPr>
          <w:rFonts w:ascii="Arial" w:hAnsi="Arial" w:cs="Arial"/>
          <w:bCs/>
          <w:color w:val="333333"/>
        </w:rPr>
        <w:t xml:space="preserve">Warrington Safeguarding Adults </w:t>
      </w:r>
      <w:r>
        <w:rPr>
          <w:rFonts w:ascii="Arial" w:hAnsi="Arial" w:cs="Arial"/>
          <w:bCs/>
          <w:color w:val="333333"/>
        </w:rPr>
        <w:tab/>
      </w:r>
      <w:r>
        <w:rPr>
          <w:rFonts w:ascii="Arial" w:hAnsi="Arial" w:cs="Arial"/>
          <w:bCs/>
          <w:color w:val="333333"/>
        </w:rPr>
        <w:tab/>
      </w:r>
      <w:r>
        <w:rPr>
          <w:rFonts w:ascii="Arial" w:hAnsi="Arial" w:cs="Arial"/>
          <w:bCs/>
          <w:color w:val="333333"/>
        </w:rPr>
        <w:tab/>
      </w:r>
      <w:r>
        <w:rPr>
          <w:rFonts w:ascii="Arial" w:hAnsi="Arial" w:cs="Arial"/>
          <w:bCs/>
          <w:color w:val="333333"/>
        </w:rPr>
        <w:tab/>
      </w:r>
      <w:r>
        <w:rPr>
          <w:rFonts w:ascii="Arial" w:hAnsi="Arial" w:cs="Arial"/>
          <w:bCs/>
          <w:color w:val="333333"/>
        </w:rPr>
        <w:tab/>
      </w:r>
      <w:r>
        <w:rPr>
          <w:rFonts w:ascii="Arial" w:hAnsi="Arial" w:cs="Arial"/>
        </w:rPr>
        <w:t>01925 444239</w:t>
      </w:r>
    </w:p>
    <w:p w14:paraId="4B8B264E" w14:textId="77777777" w:rsidR="000B09DD" w:rsidRDefault="000B09DD" w:rsidP="000B09DD">
      <w:pPr>
        <w:pStyle w:val="ListParagraph"/>
        <w:numPr>
          <w:ilvl w:val="0"/>
          <w:numId w:val="1"/>
        </w:numPr>
        <w:spacing w:after="200" w:line="276" w:lineRule="auto"/>
        <w:rPr>
          <w:rFonts w:ascii="Arial" w:hAnsi="Arial" w:cs="Arial"/>
          <w:color w:val="0B0C0C"/>
        </w:rPr>
      </w:pPr>
      <w:r>
        <w:rPr>
          <w:rFonts w:ascii="Arial" w:hAnsi="Arial" w:cs="Arial"/>
          <w:bCs/>
          <w:color w:val="333333"/>
        </w:rPr>
        <w:t xml:space="preserve">Warrington Safeguarding Children </w:t>
      </w:r>
      <w:r>
        <w:rPr>
          <w:rFonts w:ascii="Arial" w:hAnsi="Arial" w:cs="Arial"/>
          <w:bCs/>
          <w:color w:val="333333"/>
        </w:rPr>
        <w:tab/>
      </w:r>
      <w:r>
        <w:rPr>
          <w:rFonts w:ascii="Arial" w:hAnsi="Arial" w:cs="Arial"/>
          <w:bCs/>
          <w:color w:val="333333"/>
        </w:rPr>
        <w:tab/>
      </w:r>
      <w:r>
        <w:rPr>
          <w:rFonts w:ascii="Arial" w:hAnsi="Arial" w:cs="Arial"/>
          <w:bCs/>
          <w:color w:val="333333"/>
        </w:rPr>
        <w:tab/>
      </w:r>
      <w:r>
        <w:rPr>
          <w:rFonts w:ascii="Arial" w:hAnsi="Arial" w:cs="Arial"/>
          <w:bCs/>
          <w:color w:val="333333"/>
        </w:rPr>
        <w:tab/>
      </w:r>
      <w:r>
        <w:rPr>
          <w:rFonts w:ascii="Arial" w:hAnsi="Arial" w:cs="Arial"/>
          <w:bCs/>
          <w:color w:val="333333"/>
        </w:rPr>
        <w:tab/>
      </w:r>
      <w:r>
        <w:rPr>
          <w:rFonts w:ascii="Arial" w:hAnsi="Arial" w:cs="Arial"/>
        </w:rPr>
        <w:t>01925 443400 </w:t>
      </w:r>
    </w:p>
    <w:p w14:paraId="344954CE" w14:textId="77777777" w:rsidR="000B09DD" w:rsidRDefault="000B09DD" w:rsidP="000B09DD">
      <w:pPr>
        <w:pStyle w:val="ListParagraph"/>
        <w:numPr>
          <w:ilvl w:val="0"/>
          <w:numId w:val="1"/>
        </w:numPr>
        <w:spacing w:after="200" w:line="276" w:lineRule="auto"/>
        <w:rPr>
          <w:rFonts w:ascii="Arial" w:hAnsi="Arial" w:cs="Arial"/>
          <w:color w:val="0B0C0C"/>
        </w:rPr>
      </w:pPr>
      <w:r>
        <w:rPr>
          <w:rFonts w:ascii="Arial" w:hAnsi="Arial" w:cs="Arial"/>
          <w:bCs/>
          <w:color w:val="333333"/>
        </w:rPr>
        <w:t xml:space="preserve">Warrington Out of Hours </w:t>
      </w:r>
      <w:r>
        <w:rPr>
          <w:rFonts w:ascii="Arial" w:hAnsi="Arial" w:cs="Arial"/>
          <w:bCs/>
          <w:color w:val="333333"/>
        </w:rPr>
        <w:tab/>
      </w:r>
      <w:r>
        <w:rPr>
          <w:rFonts w:ascii="Arial" w:hAnsi="Arial" w:cs="Arial"/>
          <w:bCs/>
          <w:color w:val="333333"/>
        </w:rPr>
        <w:tab/>
      </w:r>
      <w:r>
        <w:rPr>
          <w:rFonts w:ascii="Arial" w:hAnsi="Arial" w:cs="Arial"/>
          <w:bCs/>
          <w:color w:val="333333"/>
        </w:rPr>
        <w:tab/>
      </w:r>
      <w:r>
        <w:rPr>
          <w:rFonts w:ascii="Arial" w:hAnsi="Arial" w:cs="Arial"/>
          <w:bCs/>
          <w:color w:val="333333"/>
        </w:rPr>
        <w:tab/>
      </w:r>
      <w:r>
        <w:rPr>
          <w:rFonts w:ascii="Arial" w:hAnsi="Arial" w:cs="Arial"/>
          <w:bCs/>
          <w:color w:val="333333"/>
        </w:rPr>
        <w:tab/>
      </w:r>
      <w:r>
        <w:rPr>
          <w:rFonts w:ascii="Arial" w:hAnsi="Arial" w:cs="Arial"/>
          <w:bCs/>
          <w:color w:val="333333"/>
        </w:rPr>
        <w:tab/>
        <w:t xml:space="preserve">01925 </w:t>
      </w:r>
      <w:r>
        <w:rPr>
          <w:rFonts w:ascii="Arial" w:hAnsi="Arial" w:cs="Arial"/>
        </w:rPr>
        <w:t>444400</w:t>
      </w:r>
    </w:p>
    <w:p w14:paraId="7C472DD6" w14:textId="77777777" w:rsidR="000B09DD" w:rsidRDefault="000B09DD" w:rsidP="000B09DD">
      <w:pPr>
        <w:pStyle w:val="ListParagraph"/>
        <w:numPr>
          <w:ilvl w:val="0"/>
          <w:numId w:val="1"/>
        </w:numPr>
        <w:spacing w:after="200" w:line="276" w:lineRule="auto"/>
        <w:rPr>
          <w:rFonts w:ascii="Arial" w:hAnsi="Arial" w:cs="Arial"/>
          <w:color w:val="0B0C0C"/>
        </w:rPr>
      </w:pPr>
      <w:r>
        <w:rPr>
          <w:rFonts w:ascii="Arial" w:hAnsi="Arial" w:cs="Arial"/>
          <w:bCs/>
          <w:color w:val="333333"/>
        </w:rPr>
        <w:t xml:space="preserve">Wirral Safeguarding Adults </w:t>
      </w:r>
      <w:r>
        <w:rPr>
          <w:rFonts w:ascii="Arial" w:hAnsi="Arial" w:cs="Arial"/>
          <w:bCs/>
          <w:color w:val="333333"/>
        </w:rPr>
        <w:tab/>
      </w:r>
      <w:r>
        <w:rPr>
          <w:rFonts w:ascii="Arial" w:hAnsi="Arial" w:cs="Arial"/>
          <w:bCs/>
          <w:color w:val="333333"/>
        </w:rPr>
        <w:tab/>
      </w:r>
      <w:r>
        <w:rPr>
          <w:rFonts w:ascii="Arial" w:hAnsi="Arial" w:cs="Arial"/>
          <w:bCs/>
          <w:color w:val="333333"/>
        </w:rPr>
        <w:tab/>
      </w:r>
      <w:r>
        <w:rPr>
          <w:rFonts w:ascii="Arial" w:hAnsi="Arial" w:cs="Arial"/>
          <w:bCs/>
          <w:color w:val="333333"/>
        </w:rPr>
        <w:tab/>
      </w:r>
      <w:r>
        <w:rPr>
          <w:rFonts w:ascii="Arial" w:hAnsi="Arial" w:cs="Arial"/>
          <w:bCs/>
          <w:color w:val="333333"/>
        </w:rPr>
        <w:tab/>
      </w:r>
      <w:r>
        <w:rPr>
          <w:rFonts w:ascii="Arial" w:hAnsi="Arial" w:cs="Arial"/>
          <w:bCs/>
          <w:color w:val="333333"/>
        </w:rPr>
        <w:tab/>
      </w:r>
      <w:r>
        <w:rPr>
          <w:rFonts w:ascii="Arial" w:hAnsi="Arial" w:cs="Arial"/>
          <w:color w:val="0B0C0C"/>
        </w:rPr>
        <w:t>0151 606 2006,</w:t>
      </w:r>
    </w:p>
    <w:p w14:paraId="51B66420" w14:textId="77777777" w:rsidR="000B09DD" w:rsidRDefault="000B09DD" w:rsidP="000B09DD">
      <w:pPr>
        <w:pStyle w:val="ListParagraph"/>
        <w:numPr>
          <w:ilvl w:val="0"/>
          <w:numId w:val="1"/>
        </w:numPr>
        <w:spacing w:after="200" w:line="276" w:lineRule="auto"/>
        <w:rPr>
          <w:rFonts w:ascii="Arial" w:hAnsi="Arial" w:cs="Arial"/>
          <w:color w:val="0B0C0C"/>
        </w:rPr>
      </w:pPr>
      <w:r>
        <w:rPr>
          <w:rFonts w:ascii="Arial" w:hAnsi="Arial" w:cs="Arial"/>
          <w:color w:val="0B0C0C"/>
        </w:rPr>
        <w:t>Wirral Safeguarding Children</w:t>
      </w:r>
      <w:r>
        <w:rPr>
          <w:rFonts w:ascii="Arial" w:hAnsi="Arial" w:cs="Arial"/>
          <w:color w:val="0B0C0C"/>
        </w:rPr>
        <w:tab/>
      </w:r>
      <w:r>
        <w:rPr>
          <w:rFonts w:ascii="Arial" w:hAnsi="Arial" w:cs="Arial"/>
          <w:color w:val="0B0C0C"/>
        </w:rPr>
        <w:tab/>
      </w:r>
      <w:r>
        <w:rPr>
          <w:rFonts w:ascii="Arial" w:hAnsi="Arial" w:cs="Arial"/>
          <w:color w:val="0B0C0C"/>
        </w:rPr>
        <w:tab/>
      </w:r>
      <w:r>
        <w:rPr>
          <w:rFonts w:ascii="Arial" w:hAnsi="Arial" w:cs="Arial"/>
          <w:color w:val="0B0C0C"/>
        </w:rPr>
        <w:tab/>
      </w:r>
      <w:r>
        <w:rPr>
          <w:rFonts w:ascii="Arial" w:hAnsi="Arial" w:cs="Arial"/>
          <w:color w:val="0B0C0C"/>
        </w:rPr>
        <w:tab/>
      </w:r>
      <w:r>
        <w:rPr>
          <w:rFonts w:ascii="Arial" w:hAnsi="Arial" w:cs="Arial"/>
          <w:color w:val="0B0C0C"/>
        </w:rPr>
        <w:tab/>
      </w:r>
      <w:r>
        <w:rPr>
          <w:rFonts w:ascii="Arial" w:hAnsi="Arial" w:cs="Arial"/>
          <w:bCs/>
          <w:color w:val="333333"/>
        </w:rPr>
        <w:t>0151 606 2008</w:t>
      </w:r>
    </w:p>
    <w:p w14:paraId="36C99F2B" w14:textId="35C3A328" w:rsidR="007F3480" w:rsidRPr="00C84BC8" w:rsidRDefault="000B09DD" w:rsidP="007C4519">
      <w:pPr>
        <w:pStyle w:val="ListParagraph"/>
        <w:numPr>
          <w:ilvl w:val="0"/>
          <w:numId w:val="1"/>
        </w:numPr>
        <w:spacing w:after="0" w:line="240" w:lineRule="auto"/>
      </w:pPr>
      <w:r w:rsidRPr="000B09DD">
        <w:rPr>
          <w:rFonts w:ascii="Arial" w:hAnsi="Arial" w:cs="Arial"/>
          <w:color w:val="0B0C0C"/>
        </w:rPr>
        <w:t xml:space="preserve">Wirral Out of Hours </w:t>
      </w:r>
      <w:r w:rsidRPr="000B09DD">
        <w:rPr>
          <w:rFonts w:ascii="Arial" w:hAnsi="Arial" w:cs="Arial"/>
          <w:color w:val="0B0C0C"/>
        </w:rPr>
        <w:tab/>
      </w:r>
      <w:r w:rsidRPr="000B09DD">
        <w:rPr>
          <w:rFonts w:ascii="Arial" w:hAnsi="Arial" w:cs="Arial"/>
          <w:color w:val="0B0C0C"/>
        </w:rPr>
        <w:tab/>
      </w:r>
      <w:r w:rsidRPr="000B09DD">
        <w:rPr>
          <w:rFonts w:ascii="Arial" w:hAnsi="Arial" w:cs="Arial"/>
          <w:color w:val="0B0C0C"/>
        </w:rPr>
        <w:tab/>
      </w:r>
      <w:r w:rsidRPr="000B09DD">
        <w:rPr>
          <w:rFonts w:ascii="Arial" w:hAnsi="Arial" w:cs="Arial"/>
          <w:color w:val="0B0C0C"/>
        </w:rPr>
        <w:tab/>
      </w:r>
      <w:r w:rsidRPr="000B09DD">
        <w:rPr>
          <w:rFonts w:ascii="Arial" w:hAnsi="Arial" w:cs="Arial"/>
          <w:color w:val="0B0C0C"/>
        </w:rPr>
        <w:tab/>
      </w:r>
      <w:r w:rsidRPr="000B09DD">
        <w:rPr>
          <w:rFonts w:ascii="Arial" w:hAnsi="Arial" w:cs="Arial"/>
          <w:color w:val="0B0C0C"/>
        </w:rPr>
        <w:tab/>
      </w:r>
      <w:r w:rsidRPr="000B09DD">
        <w:rPr>
          <w:rFonts w:ascii="Arial" w:hAnsi="Arial" w:cs="Arial"/>
          <w:color w:val="0B0C0C"/>
        </w:rPr>
        <w:tab/>
        <w:t>0151 677 6557</w:t>
      </w:r>
    </w:p>
    <w:sectPr w:rsidR="007F3480" w:rsidRPr="00C84BC8" w:rsidSect="00C1346A">
      <w:footerReference w:type="default" r:id="rId8"/>
      <w:pgSz w:w="11906" w:h="16838"/>
      <w:pgMar w:top="284" w:right="1440" w:bottom="426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7EFA65" w14:textId="77777777" w:rsidR="00E24CCE" w:rsidRDefault="00E24CCE" w:rsidP="00CB29E5">
      <w:pPr>
        <w:spacing w:after="0" w:line="240" w:lineRule="auto"/>
      </w:pPr>
      <w:r>
        <w:separator/>
      </w:r>
    </w:p>
  </w:endnote>
  <w:endnote w:type="continuationSeparator" w:id="0">
    <w:p w14:paraId="409C8FBF" w14:textId="77777777" w:rsidR="00E24CCE" w:rsidRDefault="00E24CCE" w:rsidP="00CB29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F313BE" w14:textId="67C8D537" w:rsidR="00CB29E5" w:rsidRPr="004933C8" w:rsidRDefault="00CB29E5" w:rsidP="00C1346A">
    <w:pPr>
      <w:spacing w:after="0" w:line="240" w:lineRule="auto"/>
      <w:ind w:hanging="709"/>
      <w:rPr>
        <w:rFonts w:ascii="Arial" w:eastAsia="SimSun" w:hAnsi="Arial" w:cs="Arial"/>
        <w:b/>
        <w:smallCaps/>
        <w:color w:val="000000"/>
        <w:spacing w:val="4"/>
        <w:sz w:val="36"/>
        <w:szCs w:val="40"/>
      </w:rPr>
    </w:pPr>
    <w:r>
      <w:rPr>
        <w:rFonts w:ascii="Arial" w:hAnsi="Arial" w:cs="Arial"/>
        <w:color w:val="000000"/>
        <w:sz w:val="22"/>
        <w:szCs w:val="22"/>
      </w:rPr>
      <w:t>Email the completed form to</w:t>
    </w:r>
    <w:r w:rsidR="00C1346A">
      <w:rPr>
        <w:rFonts w:ascii="Arial" w:hAnsi="Arial" w:cs="Arial"/>
        <w:color w:val="000000"/>
        <w:sz w:val="22"/>
        <w:szCs w:val="22"/>
      </w:rPr>
      <w:t xml:space="preserve"> </w:t>
    </w:r>
    <w:hyperlink r:id="rId1" w:history="1">
      <w:r w:rsidR="00C1346A" w:rsidRPr="00FD1D8E">
        <w:rPr>
          <w:rStyle w:val="Hyperlink"/>
          <w:rFonts w:ascii="Arial" w:hAnsi="Arial" w:cs="Arial"/>
          <w:sz w:val="22"/>
          <w:szCs w:val="22"/>
        </w:rPr>
        <w:t>mel@disabilitypositive.org</w:t>
      </w:r>
    </w:hyperlink>
    <w:r w:rsidR="00C1346A">
      <w:rPr>
        <w:rFonts w:ascii="Arial" w:hAnsi="Arial" w:cs="Arial"/>
        <w:color w:val="000000"/>
        <w:sz w:val="22"/>
        <w:szCs w:val="22"/>
      </w:rPr>
      <w:t xml:space="preserve"> </w:t>
    </w:r>
    <w:hyperlink r:id="rId2" w:history="1"/>
    <w:r>
      <w:rPr>
        <w:rFonts w:ascii="Arial" w:hAnsi="Arial" w:cs="Arial"/>
        <w:color w:val="000000"/>
        <w:sz w:val="22"/>
        <w:szCs w:val="22"/>
      </w:rPr>
      <w:t xml:space="preserve"> </w:t>
    </w:r>
  </w:p>
  <w:p w14:paraId="1C4926AF" w14:textId="3FFD6B88" w:rsidR="00CB29E5" w:rsidRPr="00C1346A" w:rsidRDefault="00C1346A" w:rsidP="00C1346A">
    <w:pPr>
      <w:pStyle w:val="Footer"/>
      <w:ind w:hanging="709"/>
      <w:jc w:val="right"/>
      <w:rPr>
        <w:rFonts w:ascii="Arial" w:hAnsi="Arial" w:cs="Arial"/>
        <w:sz w:val="22"/>
        <w:szCs w:val="22"/>
      </w:rPr>
    </w:pPr>
    <w:r>
      <w:rPr>
        <w:rFonts w:ascii="Arial" w:hAnsi="Arial" w:cs="Arial"/>
        <w:color w:val="808080"/>
        <w:sz w:val="16"/>
        <w:szCs w:val="16"/>
      </w:rPr>
      <w:t>Disability Positive is a registered charity 1091744 ©August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6C511B" w14:textId="77777777" w:rsidR="00E24CCE" w:rsidRDefault="00E24CCE" w:rsidP="00CB29E5">
      <w:pPr>
        <w:spacing w:after="0" w:line="240" w:lineRule="auto"/>
      </w:pPr>
      <w:r>
        <w:separator/>
      </w:r>
    </w:p>
  </w:footnote>
  <w:footnote w:type="continuationSeparator" w:id="0">
    <w:p w14:paraId="6EDCDC6B" w14:textId="77777777" w:rsidR="00E24CCE" w:rsidRDefault="00E24CCE" w:rsidP="00CB29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885731"/>
    <w:multiLevelType w:val="hybridMultilevel"/>
    <w:tmpl w:val="804C53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B26E97"/>
    <w:multiLevelType w:val="hybridMultilevel"/>
    <w:tmpl w:val="ABFEB590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CCE"/>
    <w:rsid w:val="000B09DD"/>
    <w:rsid w:val="00362029"/>
    <w:rsid w:val="004933C8"/>
    <w:rsid w:val="004F5C07"/>
    <w:rsid w:val="005A0773"/>
    <w:rsid w:val="006D32E9"/>
    <w:rsid w:val="007F3480"/>
    <w:rsid w:val="008F5C9D"/>
    <w:rsid w:val="008F7242"/>
    <w:rsid w:val="009A3B02"/>
    <w:rsid w:val="00A97CAF"/>
    <w:rsid w:val="00B91A0B"/>
    <w:rsid w:val="00C1346A"/>
    <w:rsid w:val="00C15B07"/>
    <w:rsid w:val="00C84BC8"/>
    <w:rsid w:val="00CB29E5"/>
    <w:rsid w:val="00CC217A"/>
    <w:rsid w:val="00D92F1F"/>
    <w:rsid w:val="00D97A8B"/>
    <w:rsid w:val="00E24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6FAD18A8"/>
  <w15:chartTrackingRefBased/>
  <w15:docId w15:val="{BF60C9B0-0F5A-4661-8FE4-7F3FAD7B5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5C07"/>
    <w:pPr>
      <w:spacing w:after="240" w:line="252" w:lineRule="auto"/>
    </w:pPr>
    <w:rPr>
      <w:rFonts w:eastAsia="Times New Roman"/>
      <w:sz w:val="24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A07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5A0773"/>
    <w:rPr>
      <w:rFonts w:ascii="Calibri" w:eastAsia="Times New Roman" w:hAnsi="Calibri" w:cs="Times New Roman"/>
      <w:sz w:val="24"/>
      <w:szCs w:val="21"/>
      <w:lang w:eastAsia="en-GB"/>
    </w:rPr>
  </w:style>
  <w:style w:type="character" w:styleId="Hyperlink">
    <w:name w:val="Hyperlink"/>
    <w:uiPriority w:val="99"/>
    <w:unhideWhenUsed/>
    <w:rsid w:val="00CB29E5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CB29E5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CB29E5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CB29E5"/>
    <w:rPr>
      <w:rFonts w:eastAsia="Times New Roman"/>
      <w:sz w:val="24"/>
      <w:szCs w:val="21"/>
    </w:rPr>
  </w:style>
  <w:style w:type="character" w:styleId="Strong">
    <w:name w:val="Strong"/>
    <w:uiPriority w:val="22"/>
    <w:qFormat/>
    <w:rsid w:val="00C84BC8"/>
    <w:rPr>
      <w:b/>
      <w:bCs/>
    </w:rPr>
  </w:style>
  <w:style w:type="paragraph" w:styleId="ListParagraph">
    <w:name w:val="List Paragraph"/>
    <w:basedOn w:val="Normal"/>
    <w:uiPriority w:val="34"/>
    <w:qFormat/>
    <w:rsid w:val="00C84BC8"/>
    <w:pPr>
      <w:spacing w:after="160" w:line="259" w:lineRule="auto"/>
      <w:ind w:left="720"/>
      <w:contextualSpacing/>
    </w:pPr>
    <w:rPr>
      <w:rFonts w:eastAsia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54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melanie.hinde@cheshirecil.org" TargetMode="External"/><Relationship Id="rId1" Type="http://schemas.openxmlformats.org/officeDocument/2006/relationships/hyperlink" Target="mailto:mel@disabilitypositive.org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ynne.turnbull\Documents\Custom%20Office%20Templates\Safeguarding%20Record%20of%20Concer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Safeguarding Record of Concern</Template>
  <TotalTime>10</TotalTime>
  <Pages>2</Pages>
  <Words>506</Words>
  <Characters>2887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lynne.turnbull</dc:creator>
  <cp:keywords/>
  <dc:description/>
  <cp:lastModifiedBy>Lynne Turnbull</cp:lastModifiedBy>
  <cp:revision>10</cp:revision>
  <dcterms:created xsi:type="dcterms:W3CDTF">2018-07-16T14:10:00Z</dcterms:created>
  <dcterms:modified xsi:type="dcterms:W3CDTF">2021-09-22T13:37:00Z</dcterms:modified>
</cp:coreProperties>
</file>